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79CB0" w14:textId="77777777" w:rsidR="007D0977" w:rsidRDefault="007D0977" w:rsidP="007D0977">
      <w:pPr>
        <w:spacing w:after="0" w:line="240" w:lineRule="auto"/>
        <w:jc w:val="center"/>
        <w:rPr>
          <w:b/>
        </w:rPr>
      </w:pPr>
      <w:r>
        <w:rPr>
          <w:b/>
        </w:rPr>
        <w:t>FORMULARZ ZGŁOSZENIA UCZESTNICTWA</w:t>
      </w:r>
    </w:p>
    <w:p w14:paraId="74479CB1" w14:textId="77777777" w:rsidR="004452C6" w:rsidRDefault="004452C6" w:rsidP="007D0977">
      <w:pPr>
        <w:spacing w:after="0" w:line="240" w:lineRule="auto"/>
        <w:jc w:val="center"/>
        <w:rPr>
          <w:b/>
        </w:rPr>
      </w:pPr>
    </w:p>
    <w:p w14:paraId="74479CB2" w14:textId="752553C6" w:rsidR="007D0977" w:rsidRPr="004452C6" w:rsidRDefault="004452C6" w:rsidP="004452C6">
      <w:pPr>
        <w:spacing w:after="0" w:line="240" w:lineRule="auto"/>
        <w:jc w:val="center"/>
        <w:rPr>
          <w:sz w:val="24"/>
          <w:szCs w:val="24"/>
        </w:rPr>
      </w:pPr>
      <w:r w:rsidRPr="004452C6">
        <w:rPr>
          <w:rFonts w:ascii="Calibri" w:eastAsia="+mj-ea" w:hAnsi="Calibri" w:cs="+mj-cs"/>
          <w:b/>
          <w:bCs/>
          <w:color w:val="7F7F7F"/>
          <w:kern w:val="24"/>
          <w:sz w:val="24"/>
          <w:szCs w:val="24"/>
        </w:rPr>
        <w:t>AUTOMOTIVE INSURANCE</w:t>
      </w:r>
      <w:r w:rsidRPr="004452C6">
        <w:rPr>
          <w:rFonts w:ascii="Calibri" w:eastAsia="+mj-ea" w:hAnsi="Calibri" w:cs="+mj-cs"/>
          <w:b/>
          <w:bCs/>
          <w:color w:val="CC0066"/>
          <w:kern w:val="24"/>
          <w:sz w:val="24"/>
          <w:szCs w:val="24"/>
        </w:rPr>
        <w:t>.</w:t>
      </w:r>
      <w:r w:rsidRPr="004452C6">
        <w:rPr>
          <w:rFonts w:ascii="Calibri" w:eastAsia="+mj-ea" w:hAnsi="Calibri" w:cs="+mj-cs"/>
          <w:b/>
          <w:bCs/>
          <w:color w:val="7F7F7F"/>
          <w:kern w:val="24"/>
          <w:sz w:val="24"/>
          <w:szCs w:val="24"/>
        </w:rPr>
        <w:t>MEETINGS</w:t>
      </w:r>
      <w:r>
        <w:rPr>
          <w:rFonts w:ascii="Calibri" w:eastAsia="+mj-ea" w:hAnsi="Calibri" w:cs="+mj-cs"/>
          <w:b/>
          <w:bCs/>
          <w:color w:val="7F7F7F"/>
          <w:kern w:val="24"/>
          <w:sz w:val="24"/>
          <w:szCs w:val="24"/>
        </w:rPr>
        <w:t xml:space="preserve"> – </w:t>
      </w:r>
      <w:r w:rsidRPr="004452C6">
        <w:rPr>
          <w:rFonts w:ascii="Calibri" w:eastAsia="+mj-ea" w:hAnsi="Calibri" w:cs="+mj-cs"/>
          <w:b/>
          <w:bCs/>
          <w:color w:val="CC0066"/>
          <w:kern w:val="24"/>
          <w:sz w:val="24"/>
          <w:szCs w:val="24"/>
        </w:rPr>
        <w:t>„</w:t>
      </w:r>
      <w:r w:rsidR="007161B1">
        <w:rPr>
          <w:rFonts w:ascii="Calibri" w:eastAsia="+mj-ea" w:hAnsi="Calibri" w:cs="+mj-cs"/>
          <w:b/>
          <w:bCs/>
          <w:color w:val="CC0066"/>
          <w:kern w:val="24"/>
          <w:sz w:val="24"/>
          <w:szCs w:val="24"/>
        </w:rPr>
        <w:t>Tajemnice ubezpieczeń komunikacyjnych</w:t>
      </w:r>
      <w:r w:rsidRPr="004452C6">
        <w:rPr>
          <w:rFonts w:ascii="Calibri" w:eastAsia="+mj-ea" w:hAnsi="Calibri" w:cs="+mj-cs"/>
          <w:b/>
          <w:bCs/>
          <w:color w:val="CC0066"/>
          <w:kern w:val="24"/>
          <w:sz w:val="24"/>
          <w:szCs w:val="24"/>
        </w:rPr>
        <w:t>”</w:t>
      </w:r>
    </w:p>
    <w:p w14:paraId="74479CB3" w14:textId="77777777" w:rsidR="004452C6" w:rsidRDefault="004452C6" w:rsidP="007D0977">
      <w:pPr>
        <w:spacing w:after="0" w:line="240" w:lineRule="auto"/>
        <w:rPr>
          <w:b/>
        </w:rPr>
      </w:pPr>
    </w:p>
    <w:p w14:paraId="74479CB4" w14:textId="77777777" w:rsidR="007D0977" w:rsidRPr="004452C6" w:rsidRDefault="007D0977" w:rsidP="007D0977">
      <w:pPr>
        <w:spacing w:after="0" w:line="240" w:lineRule="auto"/>
        <w:rPr>
          <w:b/>
          <w:color w:val="CC0066"/>
        </w:rPr>
      </w:pPr>
      <w:r w:rsidRPr="004452C6">
        <w:rPr>
          <w:b/>
          <w:color w:val="CC0066"/>
          <w:sz w:val="20"/>
          <w:szCs w:val="20"/>
        </w:rPr>
        <w:t>Dane Zgłaszającego</w:t>
      </w:r>
      <w:r w:rsidRPr="004452C6">
        <w:rPr>
          <w:b/>
          <w:color w:val="CC0066"/>
        </w:rPr>
        <w:t xml:space="preserve"> </w:t>
      </w:r>
      <w:r w:rsidRPr="004452C6">
        <w:rPr>
          <w:b/>
          <w:color w:val="CC0066"/>
          <w:sz w:val="16"/>
        </w:rPr>
        <w:t>(wszystkie pola są obowiązkowe)</w:t>
      </w:r>
      <w:r w:rsidRPr="004452C6">
        <w:rPr>
          <w:b/>
          <w:color w:val="CC0066"/>
          <w:sz w:val="16"/>
          <w:szCs w:val="16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08"/>
        <w:gridCol w:w="6130"/>
      </w:tblGrid>
      <w:tr w:rsidR="007D0977" w14:paraId="74479CB7" w14:textId="77777777" w:rsidTr="007D09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B5" w14:textId="77777777" w:rsidR="007D0977" w:rsidRDefault="007D0977">
            <w:pPr>
              <w:spacing w:after="0" w:line="240" w:lineRule="auto"/>
              <w:jc w:val="right"/>
            </w:pPr>
            <w:r>
              <w:t>Nazwa firmy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B6" w14:textId="77777777" w:rsidR="007D0977" w:rsidRDefault="007D0977">
            <w:pPr>
              <w:spacing w:after="0" w:line="240" w:lineRule="auto"/>
            </w:pPr>
          </w:p>
        </w:tc>
      </w:tr>
      <w:tr w:rsidR="007D0977" w14:paraId="74479CBA" w14:textId="77777777" w:rsidTr="007D09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B8" w14:textId="77777777" w:rsidR="007D0977" w:rsidRDefault="007D0977">
            <w:pPr>
              <w:spacing w:after="0" w:line="240" w:lineRule="auto"/>
              <w:jc w:val="right"/>
            </w:pPr>
            <w:r>
              <w:t>Adres siedziby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B9" w14:textId="77777777" w:rsidR="007D0977" w:rsidRDefault="007D0977">
            <w:pPr>
              <w:spacing w:after="0" w:line="240" w:lineRule="auto"/>
            </w:pPr>
          </w:p>
        </w:tc>
      </w:tr>
      <w:tr w:rsidR="007D0977" w14:paraId="74479CBD" w14:textId="77777777" w:rsidTr="007D09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BB" w14:textId="77777777" w:rsidR="007D0977" w:rsidRDefault="007D0977">
            <w:pPr>
              <w:spacing w:after="0" w:line="240" w:lineRule="auto"/>
              <w:jc w:val="right"/>
            </w:pPr>
            <w:r>
              <w:t>NIP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BC" w14:textId="77777777" w:rsidR="007D0977" w:rsidRDefault="007D0977">
            <w:pPr>
              <w:spacing w:after="0" w:line="240" w:lineRule="auto"/>
            </w:pPr>
          </w:p>
        </w:tc>
      </w:tr>
      <w:tr w:rsidR="007D0977" w14:paraId="74479CC0" w14:textId="77777777" w:rsidTr="007D09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BE" w14:textId="77777777" w:rsidR="007D0977" w:rsidRDefault="007D0977">
            <w:pPr>
              <w:spacing w:after="0" w:line="240" w:lineRule="auto"/>
              <w:jc w:val="right"/>
            </w:pPr>
            <w:r>
              <w:t>Imię i nazwisko Zgłaszającego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BF" w14:textId="77777777" w:rsidR="007D0977" w:rsidRDefault="007D0977">
            <w:pPr>
              <w:spacing w:after="0" w:line="240" w:lineRule="auto"/>
            </w:pPr>
          </w:p>
        </w:tc>
      </w:tr>
      <w:tr w:rsidR="007D0977" w14:paraId="74479CC3" w14:textId="77777777" w:rsidTr="007D09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C1" w14:textId="77777777" w:rsidR="007D0977" w:rsidRDefault="007D0977">
            <w:pPr>
              <w:spacing w:after="0" w:line="240" w:lineRule="auto"/>
              <w:jc w:val="right"/>
            </w:pPr>
            <w: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C2" w14:textId="77777777" w:rsidR="007D0977" w:rsidRDefault="007D0977">
            <w:pPr>
              <w:spacing w:after="0" w:line="240" w:lineRule="auto"/>
            </w:pPr>
          </w:p>
        </w:tc>
      </w:tr>
      <w:tr w:rsidR="007D0977" w14:paraId="74479CC6" w14:textId="77777777" w:rsidTr="007D09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C4" w14:textId="77777777" w:rsidR="007D0977" w:rsidRDefault="007D0977">
            <w:pPr>
              <w:spacing w:after="0" w:line="240" w:lineRule="auto"/>
              <w:jc w:val="right"/>
            </w:pPr>
            <w:r>
              <w:t>Telefon kontaktowy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C5" w14:textId="77777777" w:rsidR="007D0977" w:rsidRDefault="007D0977">
            <w:pPr>
              <w:spacing w:after="0" w:line="240" w:lineRule="auto"/>
            </w:pPr>
          </w:p>
        </w:tc>
      </w:tr>
    </w:tbl>
    <w:p w14:paraId="74479CC7" w14:textId="77777777" w:rsidR="007D0977" w:rsidRDefault="007D0977" w:rsidP="007D0977">
      <w:pPr>
        <w:spacing w:after="0" w:line="240" w:lineRule="auto"/>
      </w:pPr>
    </w:p>
    <w:p w14:paraId="74479CC8" w14:textId="77777777" w:rsidR="004452C6" w:rsidRPr="004452C6" w:rsidRDefault="004452C6" w:rsidP="007D0977">
      <w:pPr>
        <w:spacing w:after="0" w:line="240" w:lineRule="auto"/>
        <w:rPr>
          <w:b/>
          <w:color w:val="CC0066"/>
          <w:sz w:val="20"/>
          <w:szCs w:val="20"/>
        </w:rPr>
      </w:pPr>
      <w:r w:rsidRPr="004452C6">
        <w:rPr>
          <w:b/>
          <w:color w:val="CC0066"/>
          <w:sz w:val="20"/>
          <w:szCs w:val="20"/>
        </w:rPr>
        <w:t>Termin szkolenia</w:t>
      </w:r>
    </w:p>
    <w:p w14:paraId="74479CC9" w14:textId="77777777" w:rsidR="00D474CA" w:rsidRPr="004452C6" w:rsidRDefault="00D474CA" w:rsidP="00D474CA">
      <w:pPr>
        <w:spacing w:after="0" w:line="240" w:lineRule="auto"/>
        <w:jc w:val="both"/>
        <w:rPr>
          <w:sz w:val="20"/>
        </w:rPr>
      </w:pPr>
      <w:r w:rsidRPr="00625210">
        <w:rPr>
          <w:sz w:val="20"/>
        </w:rPr>
        <w:t>Prosimy o zaznaczenie x przy właściwym terminie. Przy zgłoszeniu na różne terminy prosimy o wypełnienie osobnego zgłoszenia dla każdego z nich.</w:t>
      </w:r>
    </w:p>
    <w:tbl>
      <w:tblPr>
        <w:tblStyle w:val="Tabela-Siatka"/>
        <w:tblW w:w="6223" w:type="dxa"/>
        <w:jc w:val="center"/>
        <w:tblInd w:w="0" w:type="dxa"/>
        <w:tblLook w:val="04A0" w:firstRow="1" w:lastRow="0" w:firstColumn="1" w:lastColumn="0" w:noHBand="0" w:noVBand="1"/>
      </w:tblPr>
      <w:tblGrid>
        <w:gridCol w:w="1547"/>
        <w:gridCol w:w="1548"/>
        <w:gridCol w:w="1548"/>
        <w:gridCol w:w="1580"/>
      </w:tblGrid>
      <w:tr w:rsidR="00376F63" w14:paraId="74479CD6" w14:textId="77777777" w:rsidTr="007161B1">
        <w:trPr>
          <w:trHeight w:val="495"/>
          <w:jc w:val="center"/>
        </w:trPr>
        <w:tc>
          <w:tcPr>
            <w:tcW w:w="1547" w:type="dxa"/>
          </w:tcPr>
          <w:p w14:paraId="5BE4C3A7" w14:textId="77777777" w:rsidR="00376F63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Sesja 1</w:t>
            </w:r>
          </w:p>
          <w:p w14:paraId="7232C777" w14:textId="77777777" w:rsidR="00376F63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13-14 maja </w:t>
            </w:r>
          </w:p>
          <w:p w14:paraId="74479CCF" w14:textId="211B0C5B" w:rsidR="00376F63" w:rsidRPr="00D474CA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1548" w:type="dxa"/>
          </w:tcPr>
          <w:p w14:paraId="472FFC33" w14:textId="77777777" w:rsidR="00376F63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Sesja 2</w:t>
            </w:r>
          </w:p>
          <w:p w14:paraId="16EB0952" w14:textId="77777777" w:rsidR="00376F63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24-25 czerwca </w:t>
            </w:r>
          </w:p>
          <w:p w14:paraId="74479CD1" w14:textId="51D14BA1" w:rsidR="00376F63" w:rsidRPr="00D474CA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1548" w:type="dxa"/>
          </w:tcPr>
          <w:p w14:paraId="2E2B7C99" w14:textId="77777777" w:rsidR="00376F63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Sesja 3</w:t>
            </w:r>
          </w:p>
          <w:p w14:paraId="74479CD3" w14:textId="5557D046" w:rsidR="00376F63" w:rsidRPr="00D474CA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9-10 września 2016</w:t>
            </w:r>
          </w:p>
        </w:tc>
        <w:tc>
          <w:tcPr>
            <w:tcW w:w="1580" w:type="dxa"/>
          </w:tcPr>
          <w:p w14:paraId="70E6E943" w14:textId="77777777" w:rsidR="00376F63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Sesja 4</w:t>
            </w:r>
          </w:p>
          <w:p w14:paraId="74479CD5" w14:textId="658F9431" w:rsidR="00376F63" w:rsidRPr="00D474CA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23-24 września 2016</w:t>
            </w:r>
          </w:p>
        </w:tc>
      </w:tr>
      <w:tr w:rsidR="00376F63" w14:paraId="74479CDD" w14:textId="77777777" w:rsidTr="007161B1">
        <w:trPr>
          <w:trHeight w:val="495"/>
          <w:jc w:val="center"/>
        </w:trPr>
        <w:tc>
          <w:tcPr>
            <w:tcW w:w="1547" w:type="dxa"/>
          </w:tcPr>
          <w:p w14:paraId="74479CD9" w14:textId="77777777" w:rsidR="00376F63" w:rsidRPr="00D474CA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</w:tcPr>
          <w:p w14:paraId="74479CDA" w14:textId="77777777" w:rsidR="00376F63" w:rsidRPr="00D474CA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</w:tcPr>
          <w:p w14:paraId="74479CDB" w14:textId="77777777" w:rsidR="00376F63" w:rsidRPr="00D474CA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</w:tcPr>
          <w:p w14:paraId="74479CDC" w14:textId="5327C522" w:rsidR="00376F63" w:rsidRPr="00D474CA" w:rsidRDefault="00376F63" w:rsidP="00376F63">
            <w:pPr>
              <w:spacing w:after="0" w:line="240" w:lineRule="auto"/>
              <w:jc w:val="center"/>
              <w:rPr>
                <w:b/>
                <w:sz w:val="18"/>
              </w:rPr>
            </w:pPr>
            <w:bookmarkStart w:id="0" w:name="_GoBack"/>
            <w:bookmarkEnd w:id="0"/>
          </w:p>
        </w:tc>
      </w:tr>
    </w:tbl>
    <w:p w14:paraId="74479CDE" w14:textId="77777777" w:rsidR="007D0977" w:rsidRDefault="007D0977" w:rsidP="007D0977">
      <w:pPr>
        <w:spacing w:after="0" w:line="240" w:lineRule="auto"/>
        <w:jc w:val="both"/>
      </w:pPr>
    </w:p>
    <w:p w14:paraId="74479CDF" w14:textId="77777777" w:rsidR="007D0977" w:rsidRPr="004452C6" w:rsidRDefault="007D0977" w:rsidP="007D0977">
      <w:pPr>
        <w:spacing w:after="0" w:line="240" w:lineRule="auto"/>
        <w:rPr>
          <w:b/>
          <w:color w:val="CC0066"/>
          <w:sz w:val="20"/>
          <w:szCs w:val="20"/>
        </w:rPr>
      </w:pPr>
      <w:r w:rsidRPr="004452C6">
        <w:rPr>
          <w:b/>
          <w:color w:val="CC0066"/>
          <w:sz w:val="20"/>
          <w:szCs w:val="20"/>
        </w:rPr>
        <w:t>Dane uczestników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2952"/>
        <w:gridCol w:w="4106"/>
        <w:gridCol w:w="1494"/>
      </w:tblGrid>
      <w:tr w:rsidR="007D0977" w14:paraId="74479CE4" w14:textId="77777777" w:rsidTr="006252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E0" w14:textId="77777777" w:rsidR="007D0977" w:rsidRDefault="007D09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E1" w14:textId="77777777" w:rsidR="007D0977" w:rsidRDefault="007D09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E2" w14:textId="77777777" w:rsidR="007D0977" w:rsidRDefault="007D09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E3" w14:textId="77777777" w:rsidR="007D0977" w:rsidRDefault="007D09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7D0977" w14:paraId="74479CE9" w14:textId="77777777" w:rsidTr="006252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E5" w14:textId="77777777" w:rsidR="007D0977" w:rsidRDefault="007D0977">
            <w:pPr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E6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E7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E8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</w:tr>
      <w:tr w:rsidR="007D0977" w14:paraId="74479CEE" w14:textId="77777777" w:rsidTr="006252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EA" w14:textId="77777777" w:rsidR="007D0977" w:rsidRDefault="007D0977">
            <w:pPr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EB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EC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ED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</w:tr>
      <w:tr w:rsidR="007D0977" w14:paraId="74479CF3" w14:textId="77777777" w:rsidTr="006252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EF" w14:textId="77777777" w:rsidR="007D0977" w:rsidRDefault="007D0977">
            <w:pPr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F0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F1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F2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</w:tr>
      <w:tr w:rsidR="007D0977" w14:paraId="74479CF8" w14:textId="77777777" w:rsidTr="006252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F4" w14:textId="77777777" w:rsidR="007D0977" w:rsidRDefault="007D0977">
            <w:pPr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F5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F6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F7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</w:tr>
      <w:tr w:rsidR="007D0977" w14:paraId="74479CFD" w14:textId="77777777" w:rsidTr="0062521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9CF9" w14:textId="77777777" w:rsidR="007D0977" w:rsidRDefault="007D0977">
            <w:pPr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FA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FB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CFC" w14:textId="77777777" w:rsidR="007D0977" w:rsidRDefault="007D0977">
            <w:pPr>
              <w:spacing w:after="0" w:line="240" w:lineRule="auto"/>
              <w:rPr>
                <w:sz w:val="24"/>
              </w:rPr>
            </w:pPr>
          </w:p>
        </w:tc>
      </w:tr>
    </w:tbl>
    <w:p w14:paraId="74479CFE" w14:textId="77777777" w:rsidR="007D0977" w:rsidRDefault="007D0977" w:rsidP="007D0977">
      <w:pPr>
        <w:spacing w:after="0" w:line="240" w:lineRule="auto"/>
      </w:pPr>
    </w:p>
    <w:p w14:paraId="74479CFF" w14:textId="77777777" w:rsidR="007D0977" w:rsidRDefault="007D0977" w:rsidP="007D0977">
      <w:pPr>
        <w:spacing w:after="0" w:line="240" w:lineRule="auto"/>
        <w:jc w:val="both"/>
        <w:rPr>
          <w:b/>
        </w:rPr>
      </w:pPr>
      <w:r>
        <w:t xml:space="preserve">Należność za szkolenie zostanie wniesiona </w:t>
      </w:r>
      <w:r>
        <w:rPr>
          <w:b/>
        </w:rPr>
        <w:t>w ciągu 7 dni</w:t>
      </w:r>
      <w:r>
        <w:t xml:space="preserve"> od daty podpisania formularza zgłoszenia na konto: Gort Business Service Piotr Gortatowicz, mBank </w:t>
      </w:r>
      <w:r>
        <w:rPr>
          <w:b/>
        </w:rPr>
        <w:t xml:space="preserve">47 1140 2004 0000 3402 2596 5477 </w:t>
      </w:r>
    </w:p>
    <w:p w14:paraId="74479D00" w14:textId="77777777" w:rsidR="007D0977" w:rsidRDefault="007D0977" w:rsidP="007D0977">
      <w:pPr>
        <w:spacing w:after="0" w:line="240" w:lineRule="auto"/>
        <w:jc w:val="both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8660"/>
      </w:tblGrid>
      <w:tr w:rsidR="007D0977" w14:paraId="74479D03" w14:textId="77777777" w:rsidTr="007D0977">
        <w:tc>
          <w:tcPr>
            <w:tcW w:w="392" w:type="dxa"/>
          </w:tcPr>
          <w:p w14:paraId="74479D01" w14:textId="77777777" w:rsidR="007D0977" w:rsidRDefault="007D0977">
            <w:pPr>
              <w:spacing w:after="0" w:line="240" w:lineRule="auto"/>
              <w:jc w:val="both"/>
              <w:rPr>
                <w:sz w:val="14"/>
                <w:szCs w:val="16"/>
              </w:rPr>
            </w:pPr>
          </w:p>
        </w:tc>
        <w:tc>
          <w:tcPr>
            <w:tcW w:w="8820" w:type="dxa"/>
            <w:hideMark/>
          </w:tcPr>
          <w:p w14:paraId="74479D02" w14:textId="77777777" w:rsidR="007D0977" w:rsidRDefault="007D0977">
            <w:pPr>
              <w:spacing w:after="0" w:line="240" w:lineRule="auto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Wyrażam zgodę na wystawienie faktury VAT przez Gort Business Service Piotr Gortatowicz, 02-892 Warszawa, ul. Kuropatwy 34, NIP 5241021710 bez naszego podpisu.</w:t>
            </w:r>
          </w:p>
        </w:tc>
      </w:tr>
      <w:tr w:rsidR="007D0977" w14:paraId="74479D06" w14:textId="77777777" w:rsidTr="007D0977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9D04" w14:textId="77777777" w:rsidR="007D0977" w:rsidRDefault="007D0977">
            <w:pPr>
              <w:spacing w:after="0" w:line="240" w:lineRule="auto"/>
              <w:jc w:val="both"/>
              <w:rPr>
                <w:sz w:val="14"/>
                <w:szCs w:val="16"/>
              </w:rPr>
            </w:pPr>
          </w:p>
        </w:tc>
        <w:tc>
          <w:tcPr>
            <w:tcW w:w="8820" w:type="dxa"/>
            <w:hideMark/>
          </w:tcPr>
          <w:p w14:paraId="74479D05" w14:textId="77777777" w:rsidR="007D0977" w:rsidRDefault="007D0977">
            <w:pPr>
              <w:spacing w:after="0" w:line="240" w:lineRule="auto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Wyrażam zgodę na przetwarzanie danych osobowych w celach wyłącznie związanych z realizacją niniejszego szkolenia przez Gort Business Service Piotr Gortatowicz, 02-892 Warszawa, ul. Kuropatwy 34.</w:t>
            </w:r>
          </w:p>
        </w:tc>
      </w:tr>
      <w:tr w:rsidR="007D0977" w14:paraId="74479D09" w14:textId="77777777" w:rsidTr="007D09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D07" w14:textId="77777777" w:rsidR="007D0977" w:rsidRDefault="007D0977">
            <w:pPr>
              <w:spacing w:after="0" w:line="240" w:lineRule="auto"/>
              <w:jc w:val="both"/>
              <w:rPr>
                <w:sz w:val="14"/>
                <w:szCs w:val="16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79D08" w14:textId="77777777" w:rsidR="007D0977" w:rsidRDefault="007D0977">
            <w:pPr>
              <w:spacing w:after="0" w:line="240" w:lineRule="auto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Wyrażam zgodę na przetwarzanie danych osobowych w celach marketingowych przez Gort Business Service Piotr Gortatowicz, 02-892 Warszawa, ul. Kuropatwy 34.</w:t>
            </w:r>
          </w:p>
        </w:tc>
      </w:tr>
    </w:tbl>
    <w:p w14:paraId="74479D0A" w14:textId="77777777" w:rsidR="007D0977" w:rsidRDefault="007D0977" w:rsidP="007D0977">
      <w:pPr>
        <w:spacing w:after="0" w:line="240" w:lineRule="auto"/>
        <w:jc w:val="both"/>
      </w:pPr>
    </w:p>
    <w:p w14:paraId="74479D0B" w14:textId="77777777" w:rsidR="007D0977" w:rsidRDefault="007D0977" w:rsidP="007D0977">
      <w:pPr>
        <w:spacing w:after="0" w:line="240" w:lineRule="auto"/>
        <w:jc w:val="both"/>
      </w:pPr>
    </w:p>
    <w:p w14:paraId="74479D0C" w14:textId="77777777" w:rsidR="004452C6" w:rsidRDefault="004452C6" w:rsidP="007D0977">
      <w:pPr>
        <w:spacing w:after="0" w:line="240" w:lineRule="auto"/>
        <w:jc w:val="both"/>
      </w:pPr>
    </w:p>
    <w:p w14:paraId="74479D0D" w14:textId="77777777" w:rsidR="004452C6" w:rsidRDefault="004452C6" w:rsidP="007D0977">
      <w:pPr>
        <w:spacing w:after="0" w:line="240" w:lineRule="auto"/>
        <w:jc w:val="both"/>
      </w:pPr>
    </w:p>
    <w:p w14:paraId="74479D0E" w14:textId="77777777" w:rsidR="004452C6" w:rsidRDefault="004452C6" w:rsidP="007D0977">
      <w:pPr>
        <w:spacing w:after="0" w:line="240" w:lineRule="auto"/>
        <w:jc w:val="both"/>
      </w:pPr>
    </w:p>
    <w:p w14:paraId="74479D0F" w14:textId="77777777" w:rsidR="004452C6" w:rsidRDefault="004452C6" w:rsidP="007D0977">
      <w:pPr>
        <w:spacing w:after="0" w:line="240" w:lineRule="auto"/>
        <w:jc w:val="both"/>
      </w:pPr>
    </w:p>
    <w:p w14:paraId="74479D10" w14:textId="77777777" w:rsidR="007D0977" w:rsidRDefault="007D0977" w:rsidP="007D0977">
      <w:pPr>
        <w:spacing w:after="0" w:line="240" w:lineRule="auto"/>
        <w:jc w:val="both"/>
      </w:pPr>
    </w:p>
    <w:p w14:paraId="74479D11" w14:textId="77777777" w:rsidR="007D0977" w:rsidRDefault="007D0977" w:rsidP="007D0977">
      <w:pPr>
        <w:spacing w:after="0" w:line="240" w:lineRule="auto"/>
        <w:jc w:val="both"/>
      </w:pPr>
    </w:p>
    <w:p w14:paraId="74479D12" w14:textId="77777777" w:rsidR="007D0977" w:rsidRDefault="007D0977" w:rsidP="007D0977">
      <w:pPr>
        <w:spacing w:after="0" w:line="240" w:lineRule="auto"/>
        <w:jc w:val="both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1265"/>
        <w:gridCol w:w="4762"/>
      </w:tblGrid>
      <w:tr w:rsidR="007D0977" w14:paraId="74479D16" w14:textId="77777777" w:rsidTr="007D0977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479D13" w14:textId="77777777" w:rsidR="007D0977" w:rsidRDefault="007D0977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Miejscowość i data:</w:t>
            </w:r>
          </w:p>
        </w:tc>
        <w:tc>
          <w:tcPr>
            <w:tcW w:w="1291" w:type="dxa"/>
          </w:tcPr>
          <w:p w14:paraId="74479D14" w14:textId="77777777" w:rsidR="007D0977" w:rsidRDefault="007D097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479D15" w14:textId="77777777" w:rsidR="007D0977" w:rsidRDefault="007D0977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Podpis i pieczątka Zamawiającego</w:t>
            </w:r>
          </w:p>
        </w:tc>
      </w:tr>
    </w:tbl>
    <w:p w14:paraId="74479D17" w14:textId="77777777" w:rsidR="0053251E" w:rsidRDefault="00376F63" w:rsidP="008611D8"/>
    <w:sectPr w:rsidR="0053251E" w:rsidSect="004452C6">
      <w:headerReference w:type="default" r:id="rId6"/>
      <w:pgSz w:w="11906" w:h="16838" w:code="9"/>
      <w:pgMar w:top="1985" w:right="1418" w:bottom="184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79D1A" w14:textId="77777777" w:rsidR="006E4471" w:rsidRDefault="006E4471" w:rsidP="00AF1F60">
      <w:pPr>
        <w:spacing w:after="0" w:line="240" w:lineRule="auto"/>
      </w:pPr>
      <w:r>
        <w:separator/>
      </w:r>
    </w:p>
  </w:endnote>
  <w:endnote w:type="continuationSeparator" w:id="0">
    <w:p w14:paraId="74479D1B" w14:textId="77777777" w:rsidR="006E4471" w:rsidRDefault="006E4471" w:rsidP="00AF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9D18" w14:textId="77777777" w:rsidR="006E4471" w:rsidRDefault="006E4471" w:rsidP="00AF1F60">
      <w:pPr>
        <w:spacing w:after="0" w:line="240" w:lineRule="auto"/>
      </w:pPr>
      <w:r>
        <w:separator/>
      </w:r>
    </w:p>
  </w:footnote>
  <w:footnote w:type="continuationSeparator" w:id="0">
    <w:p w14:paraId="74479D19" w14:textId="77777777" w:rsidR="006E4471" w:rsidRDefault="006E4471" w:rsidP="00AF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79D1C" w14:textId="77777777" w:rsidR="00AF1F60" w:rsidRDefault="00AF1F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5" behindDoc="0" locked="0" layoutInCell="1" allowOverlap="1" wp14:anchorId="74479D1D" wp14:editId="74479D1E">
          <wp:simplePos x="0" y="0"/>
          <wp:positionH relativeFrom="column">
            <wp:posOffset>-917401</wp:posOffset>
          </wp:positionH>
          <wp:positionV relativeFrom="page">
            <wp:posOffset>-14605</wp:posOffset>
          </wp:positionV>
          <wp:extent cx="7569026" cy="107061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-firm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145" cy="10711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77"/>
    <w:rsid w:val="0001530E"/>
    <w:rsid w:val="00050A1A"/>
    <w:rsid w:val="000949DF"/>
    <w:rsid w:val="000F4F0D"/>
    <w:rsid w:val="00376F63"/>
    <w:rsid w:val="004452C6"/>
    <w:rsid w:val="00470D92"/>
    <w:rsid w:val="00514C75"/>
    <w:rsid w:val="00625210"/>
    <w:rsid w:val="006E4471"/>
    <w:rsid w:val="007161B1"/>
    <w:rsid w:val="007D0977"/>
    <w:rsid w:val="008611D8"/>
    <w:rsid w:val="008D7A3E"/>
    <w:rsid w:val="00A44A51"/>
    <w:rsid w:val="00AF1F60"/>
    <w:rsid w:val="00BC7E83"/>
    <w:rsid w:val="00D474CA"/>
    <w:rsid w:val="00D9662D"/>
    <w:rsid w:val="00D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79CB0"/>
  <w15:docId w15:val="{2BBD6D12-D585-420A-8545-B4C1AEE2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D097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611D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F60"/>
  </w:style>
  <w:style w:type="paragraph" w:styleId="Stopka">
    <w:name w:val="footer"/>
    <w:basedOn w:val="Normalny"/>
    <w:link w:val="StopkaZnak"/>
    <w:uiPriority w:val="99"/>
    <w:unhideWhenUsed/>
    <w:rsid w:val="00AF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F60"/>
  </w:style>
  <w:style w:type="character" w:customStyle="1" w:styleId="Nagwek1Znak">
    <w:name w:val="Nagłówek 1 Znak"/>
    <w:basedOn w:val="Domylnaczcionkaakapitu"/>
    <w:link w:val="Nagwek1"/>
    <w:uiPriority w:val="9"/>
    <w:rsid w:val="00861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wekGortBusiness">
    <w:name w:val="Nagłówek GortBusiness"/>
    <w:basedOn w:val="Normalny"/>
    <w:link w:val="NagwekGortBusinessZnak"/>
    <w:qFormat/>
    <w:rsid w:val="00A44A51"/>
    <w:pPr>
      <w:pBdr>
        <w:bottom w:val="single" w:sz="4" w:space="1" w:color="auto"/>
      </w:pBdr>
      <w:suppressAutoHyphens/>
      <w:spacing w:after="0" w:line="240" w:lineRule="auto"/>
    </w:pPr>
    <w:rPr>
      <w:rFonts w:eastAsia="Times New Roman" w:cs="Times New Roman"/>
      <w:b/>
      <w:color w:val="CC0066"/>
      <w:sz w:val="24"/>
      <w:szCs w:val="24"/>
      <w:lang w:eastAsia="ar-SA"/>
      <w14:textFill>
        <w14:gradFill>
          <w14:gsLst>
            <w14:gs w14:pos="0">
              <w14:srgbClr w14:val="CC0066">
                <w14:shade w14:val="30000"/>
                <w14:satMod w14:val="115000"/>
              </w14:srgbClr>
            </w14:gs>
            <w14:gs w14:pos="50000">
              <w14:srgbClr w14:val="CC0066">
                <w14:shade w14:val="67500"/>
                <w14:satMod w14:val="115000"/>
              </w14:srgbClr>
            </w14:gs>
            <w14:gs w14:pos="100000">
              <w14:srgbClr w14:val="CC0066">
                <w14:shade w14:val="100000"/>
                <w14:satMod w14:val="115000"/>
              </w14:srgbClr>
            </w14:gs>
          </w14:gsLst>
          <w14:lin w14:ang="10800000" w14:scaled="0"/>
        </w14:gradFill>
      </w14:textFill>
    </w:rPr>
  </w:style>
  <w:style w:type="character" w:customStyle="1" w:styleId="NagwekGortBusinessZnak">
    <w:name w:val="Nagłówek GortBusiness Znak"/>
    <w:basedOn w:val="Domylnaczcionkaakapitu"/>
    <w:link w:val="NagwekGortBusiness"/>
    <w:rsid w:val="00A44A51"/>
    <w:rPr>
      <w:rFonts w:eastAsia="Times New Roman" w:cs="Times New Roman"/>
      <w:b/>
      <w:color w:val="CC0066"/>
      <w:sz w:val="24"/>
      <w:szCs w:val="24"/>
      <w:lang w:eastAsia="ar-SA"/>
      <w14:textFill>
        <w14:gradFill>
          <w14:gsLst>
            <w14:gs w14:pos="0">
              <w14:srgbClr w14:val="CC0066">
                <w14:shade w14:val="30000"/>
                <w14:satMod w14:val="115000"/>
              </w14:srgbClr>
            </w14:gs>
            <w14:gs w14:pos="50000">
              <w14:srgbClr w14:val="CC0066">
                <w14:shade w14:val="67500"/>
                <w14:satMod w14:val="115000"/>
              </w14:srgbClr>
            </w14:gs>
            <w14:gs w14:pos="100000">
              <w14:srgbClr w14:val="CC0066">
                <w14:shade w14:val="100000"/>
                <w14:satMod w14:val="115000"/>
              </w14:srgbClr>
            </w14:gs>
          </w14:gsLst>
          <w14:lin w14:ang="10800000" w14:scaled="0"/>
        </w14:gradFill>
      </w14:textFill>
    </w:rPr>
  </w:style>
  <w:style w:type="table" w:styleId="Tabela-Siatka">
    <w:name w:val="Table Grid"/>
    <w:basedOn w:val="Standardowy"/>
    <w:uiPriority w:val="59"/>
    <w:rsid w:val="007D09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dc6d200a5172d77b/pg_gort%20business%20service/rozne/2016_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2016_letter%20template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Gort Business template</vt:lpstr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Gort Business template</dc:title>
  <dc:creator>Piotr Gortatowicz</dc:creator>
  <cp:lastModifiedBy>Piotr Gortatowicz</cp:lastModifiedBy>
  <cp:revision>3</cp:revision>
  <cp:lastPrinted>2016-02-29T11:26:00Z</cp:lastPrinted>
  <dcterms:created xsi:type="dcterms:W3CDTF">2016-04-03T19:04:00Z</dcterms:created>
  <dcterms:modified xsi:type="dcterms:W3CDTF">2016-04-05T19:23:00Z</dcterms:modified>
</cp:coreProperties>
</file>